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5C5" w:rsidRDefault="006C4F5C" w:rsidP="00B725C5">
      <w:pPr>
        <w:pStyle w:val="Ttulo2"/>
        <w:ind w:left="3400" w:hanging="586"/>
        <w:rPr>
          <w:sz w:val="28"/>
          <w:szCs w:val="28"/>
        </w:rPr>
      </w:pPr>
      <w:r>
        <w:rPr>
          <w:sz w:val="28"/>
          <w:szCs w:val="28"/>
        </w:rPr>
        <w:t xml:space="preserve">PORTARIA Nº. </w:t>
      </w:r>
      <w:r w:rsidR="007A7EE3">
        <w:rPr>
          <w:sz w:val="28"/>
          <w:szCs w:val="28"/>
        </w:rPr>
        <w:t>1</w:t>
      </w:r>
      <w:r w:rsidR="00390438">
        <w:rPr>
          <w:sz w:val="28"/>
          <w:szCs w:val="28"/>
        </w:rPr>
        <w:t>75</w:t>
      </w:r>
      <w:r w:rsidR="007A7EE3">
        <w:rPr>
          <w:sz w:val="28"/>
          <w:szCs w:val="28"/>
        </w:rPr>
        <w:t>/2021</w:t>
      </w:r>
    </w:p>
    <w:p w:rsidR="00296144" w:rsidRPr="00E00F90" w:rsidRDefault="00296144" w:rsidP="00B725C5">
      <w:pPr>
        <w:pStyle w:val="Ttulo2"/>
        <w:ind w:left="3400" w:hanging="586"/>
        <w:rPr>
          <w:sz w:val="26"/>
          <w:szCs w:val="26"/>
        </w:rPr>
      </w:pPr>
      <w:r w:rsidRPr="00E00F90">
        <w:rPr>
          <w:sz w:val="26"/>
          <w:szCs w:val="26"/>
        </w:rPr>
        <w:t xml:space="preserve">De: </w:t>
      </w:r>
      <w:r w:rsidR="00390438">
        <w:rPr>
          <w:sz w:val="26"/>
          <w:szCs w:val="26"/>
        </w:rPr>
        <w:t>04</w:t>
      </w:r>
      <w:r w:rsidR="009444B9">
        <w:rPr>
          <w:sz w:val="26"/>
          <w:szCs w:val="26"/>
        </w:rPr>
        <w:t xml:space="preserve"> de </w:t>
      </w:r>
      <w:r w:rsidR="00390438">
        <w:rPr>
          <w:sz w:val="26"/>
          <w:szCs w:val="26"/>
        </w:rPr>
        <w:t xml:space="preserve">Maio </w:t>
      </w:r>
      <w:r w:rsidR="00F063B3">
        <w:rPr>
          <w:sz w:val="26"/>
          <w:szCs w:val="26"/>
        </w:rPr>
        <w:t>de 202</w:t>
      </w:r>
      <w:r w:rsidR="007A7EE3">
        <w:rPr>
          <w:sz w:val="26"/>
          <w:szCs w:val="26"/>
        </w:rPr>
        <w:t>1</w:t>
      </w:r>
    </w:p>
    <w:p w:rsidR="00296144" w:rsidRPr="00E00F90" w:rsidRDefault="00296144" w:rsidP="00E00F90">
      <w:pPr>
        <w:ind w:left="3400"/>
        <w:rPr>
          <w:sz w:val="26"/>
          <w:szCs w:val="26"/>
        </w:rPr>
      </w:pPr>
    </w:p>
    <w:p w:rsidR="00296144" w:rsidRPr="00E00F90" w:rsidRDefault="00296144" w:rsidP="00E00F90">
      <w:pPr>
        <w:ind w:left="3400"/>
        <w:rPr>
          <w:sz w:val="26"/>
          <w:szCs w:val="26"/>
        </w:rPr>
      </w:pPr>
    </w:p>
    <w:p w:rsidR="00296144" w:rsidRPr="00E00F90" w:rsidRDefault="00296144" w:rsidP="00E00F90">
      <w:pPr>
        <w:pStyle w:val="Recuodecorpodetexto"/>
        <w:spacing w:line="240" w:lineRule="auto"/>
        <w:ind w:left="2814" w:firstLine="0"/>
        <w:rPr>
          <w:b/>
          <w:i/>
          <w:sz w:val="26"/>
          <w:szCs w:val="26"/>
        </w:rPr>
      </w:pPr>
      <w:r w:rsidRPr="00E00F90">
        <w:rPr>
          <w:i/>
          <w:sz w:val="26"/>
          <w:szCs w:val="26"/>
        </w:rPr>
        <w:t>“Concede Férias</w:t>
      </w:r>
      <w:r w:rsidR="006666F4">
        <w:rPr>
          <w:i/>
          <w:sz w:val="26"/>
          <w:szCs w:val="26"/>
        </w:rPr>
        <w:t xml:space="preserve"> </w:t>
      </w:r>
      <w:r w:rsidR="00390438">
        <w:rPr>
          <w:i/>
          <w:sz w:val="26"/>
          <w:szCs w:val="26"/>
        </w:rPr>
        <w:t>ao</w:t>
      </w:r>
      <w:r w:rsidR="001A4128">
        <w:rPr>
          <w:i/>
          <w:sz w:val="26"/>
          <w:szCs w:val="26"/>
        </w:rPr>
        <w:t xml:space="preserve"> servidor</w:t>
      </w:r>
      <w:r w:rsidRPr="00E00F90">
        <w:rPr>
          <w:i/>
          <w:sz w:val="26"/>
          <w:szCs w:val="26"/>
        </w:rPr>
        <w:t xml:space="preserve"> </w:t>
      </w:r>
      <w:r w:rsidR="00390438">
        <w:rPr>
          <w:b/>
          <w:i/>
          <w:sz w:val="26"/>
          <w:szCs w:val="26"/>
        </w:rPr>
        <w:t xml:space="preserve">Belmiro Jose Peixoto </w:t>
      </w:r>
      <w:r w:rsidRPr="00E00F90">
        <w:rPr>
          <w:i/>
          <w:sz w:val="26"/>
          <w:szCs w:val="26"/>
        </w:rPr>
        <w:t>e dá outras providências”.</w:t>
      </w:r>
    </w:p>
    <w:p w:rsidR="00296144" w:rsidRPr="00E00F90" w:rsidRDefault="00296144" w:rsidP="00E00F90">
      <w:pPr>
        <w:ind w:left="3400"/>
        <w:jc w:val="both"/>
        <w:rPr>
          <w:sz w:val="26"/>
          <w:szCs w:val="26"/>
        </w:rPr>
      </w:pPr>
    </w:p>
    <w:p w:rsidR="00296144" w:rsidRPr="00E00F90" w:rsidRDefault="00296144" w:rsidP="00E00F90">
      <w:pPr>
        <w:ind w:left="3400"/>
        <w:jc w:val="both"/>
        <w:rPr>
          <w:sz w:val="26"/>
          <w:szCs w:val="26"/>
        </w:rPr>
      </w:pPr>
    </w:p>
    <w:p w:rsidR="00120B17" w:rsidRPr="00E00F90" w:rsidRDefault="007A7EE3" w:rsidP="00120B17">
      <w:pPr>
        <w:ind w:firstLine="2814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VANDERLEI </w:t>
      </w:r>
      <w:proofErr w:type="spellStart"/>
      <w:r>
        <w:rPr>
          <w:b/>
          <w:sz w:val="26"/>
          <w:szCs w:val="26"/>
        </w:rPr>
        <w:t>ANTONIO</w:t>
      </w:r>
      <w:proofErr w:type="spellEnd"/>
      <w:r>
        <w:rPr>
          <w:b/>
          <w:sz w:val="26"/>
          <w:szCs w:val="26"/>
        </w:rPr>
        <w:t xml:space="preserve"> DE ABREU</w:t>
      </w:r>
      <w:r w:rsidR="00120B17" w:rsidRPr="00E00F90">
        <w:rPr>
          <w:b/>
          <w:sz w:val="26"/>
          <w:szCs w:val="26"/>
        </w:rPr>
        <w:t xml:space="preserve">, PREFEITO DO </w:t>
      </w:r>
      <w:proofErr w:type="spellStart"/>
      <w:r w:rsidR="00120B17" w:rsidRPr="00E00F90">
        <w:rPr>
          <w:b/>
          <w:sz w:val="26"/>
          <w:szCs w:val="26"/>
        </w:rPr>
        <w:t>MUNICIPIO</w:t>
      </w:r>
      <w:proofErr w:type="spellEnd"/>
      <w:r w:rsidR="00120B17" w:rsidRPr="00E00F90">
        <w:rPr>
          <w:b/>
          <w:sz w:val="26"/>
          <w:szCs w:val="26"/>
        </w:rPr>
        <w:t xml:space="preserve"> DE PORTO DOS GAÚCHOS/MT, </w:t>
      </w:r>
      <w:r w:rsidR="00120B17" w:rsidRPr="00E00F90">
        <w:rPr>
          <w:sz w:val="26"/>
          <w:szCs w:val="26"/>
        </w:rPr>
        <w:t xml:space="preserve">no uso de suas atribuições legais conferidas por Lei, </w:t>
      </w:r>
      <w:proofErr w:type="spellStart"/>
      <w:r w:rsidR="00120B17" w:rsidRPr="00E00F90">
        <w:rPr>
          <w:sz w:val="26"/>
          <w:szCs w:val="26"/>
        </w:rPr>
        <w:t>c.c</w:t>
      </w:r>
      <w:proofErr w:type="spellEnd"/>
      <w:r w:rsidR="00120B17" w:rsidRPr="00E00F90">
        <w:rPr>
          <w:sz w:val="26"/>
          <w:szCs w:val="26"/>
        </w:rPr>
        <w:t xml:space="preserve"> artigo 103</w:t>
      </w:r>
      <w:r w:rsidR="00120B17">
        <w:rPr>
          <w:sz w:val="26"/>
          <w:szCs w:val="26"/>
        </w:rPr>
        <w:t xml:space="preserve"> </w:t>
      </w:r>
      <w:r w:rsidR="00120B17" w:rsidRPr="00E00F90">
        <w:rPr>
          <w:sz w:val="26"/>
          <w:szCs w:val="26"/>
        </w:rPr>
        <w:t xml:space="preserve">da Lei 018/91 </w:t>
      </w:r>
      <w:r w:rsidR="00120B17">
        <w:rPr>
          <w:sz w:val="26"/>
          <w:szCs w:val="26"/>
        </w:rPr>
        <w:t>e</w:t>
      </w:r>
      <w:r w:rsidR="00120B17" w:rsidRPr="00E00F90">
        <w:rPr>
          <w:sz w:val="26"/>
          <w:szCs w:val="26"/>
        </w:rPr>
        <w:t xml:space="preserve"> pela Lei 011/2002;</w:t>
      </w:r>
    </w:p>
    <w:p w:rsidR="00120B17" w:rsidRPr="00E00F90" w:rsidRDefault="00120B17" w:rsidP="00120B17">
      <w:pPr>
        <w:pStyle w:val="Recuodecorpodetexto3"/>
        <w:ind w:hanging="586"/>
        <w:rPr>
          <w:sz w:val="26"/>
          <w:szCs w:val="26"/>
        </w:rPr>
      </w:pPr>
    </w:p>
    <w:p w:rsidR="00120B17" w:rsidRPr="00E00F90" w:rsidRDefault="00120B17" w:rsidP="00120B17">
      <w:pPr>
        <w:pStyle w:val="Recuodecorpodetexto3"/>
        <w:ind w:firstLine="2552"/>
        <w:rPr>
          <w:b/>
          <w:sz w:val="26"/>
          <w:szCs w:val="26"/>
        </w:rPr>
      </w:pPr>
      <w:r w:rsidRPr="00E00F90">
        <w:rPr>
          <w:b/>
          <w:sz w:val="26"/>
          <w:szCs w:val="26"/>
        </w:rPr>
        <w:t>RESOLVE:</w:t>
      </w:r>
    </w:p>
    <w:p w:rsidR="00296144" w:rsidRPr="00F166A0" w:rsidRDefault="00120B17" w:rsidP="00120B17">
      <w:pPr>
        <w:ind w:firstLine="2814"/>
        <w:jc w:val="both"/>
        <w:rPr>
          <w:sz w:val="26"/>
          <w:szCs w:val="26"/>
        </w:rPr>
      </w:pPr>
      <w:r w:rsidRPr="00907E7D">
        <w:rPr>
          <w:b/>
          <w:bCs/>
          <w:sz w:val="26"/>
          <w:szCs w:val="26"/>
        </w:rPr>
        <w:t>Art. 1º</w:t>
      </w:r>
      <w:r w:rsidRPr="00907E7D">
        <w:rPr>
          <w:sz w:val="26"/>
          <w:szCs w:val="26"/>
        </w:rPr>
        <w:t xml:space="preserve"> - Conceder a partir de </w:t>
      </w:r>
      <w:r w:rsidR="007C1240">
        <w:rPr>
          <w:sz w:val="26"/>
          <w:szCs w:val="26"/>
        </w:rPr>
        <w:t>01</w:t>
      </w:r>
      <w:r w:rsidR="009444B9">
        <w:rPr>
          <w:sz w:val="26"/>
          <w:szCs w:val="26"/>
        </w:rPr>
        <w:t>/0</w:t>
      </w:r>
      <w:r w:rsidR="00390438">
        <w:rPr>
          <w:sz w:val="26"/>
          <w:szCs w:val="26"/>
        </w:rPr>
        <w:t>5</w:t>
      </w:r>
      <w:r w:rsidR="00F063B3">
        <w:rPr>
          <w:sz w:val="26"/>
          <w:szCs w:val="26"/>
        </w:rPr>
        <w:t>/202</w:t>
      </w:r>
      <w:r w:rsidR="00EA16EA">
        <w:rPr>
          <w:sz w:val="26"/>
          <w:szCs w:val="26"/>
        </w:rPr>
        <w:t>1</w:t>
      </w:r>
      <w:r w:rsidRPr="002675EB">
        <w:rPr>
          <w:sz w:val="26"/>
          <w:szCs w:val="26"/>
        </w:rPr>
        <w:t>, 30 (trinta)</w:t>
      </w:r>
      <w:r w:rsidRPr="0016707F">
        <w:rPr>
          <w:sz w:val="26"/>
          <w:szCs w:val="26"/>
        </w:rPr>
        <w:t xml:space="preserve"> dias</w:t>
      </w:r>
      <w:r w:rsidR="009E4577">
        <w:rPr>
          <w:sz w:val="26"/>
          <w:szCs w:val="26"/>
        </w:rPr>
        <w:t xml:space="preserve"> consecutivos</w:t>
      </w:r>
      <w:r w:rsidRPr="0016707F">
        <w:rPr>
          <w:sz w:val="26"/>
          <w:szCs w:val="26"/>
        </w:rPr>
        <w:t xml:space="preserve"> de </w:t>
      </w:r>
      <w:r w:rsidRPr="00F166A0">
        <w:rPr>
          <w:b/>
          <w:sz w:val="26"/>
          <w:szCs w:val="26"/>
        </w:rPr>
        <w:t xml:space="preserve">Férias </w:t>
      </w:r>
      <w:r w:rsidR="00132C56" w:rsidRPr="00F166A0">
        <w:rPr>
          <w:sz w:val="26"/>
          <w:szCs w:val="26"/>
        </w:rPr>
        <w:t>a</w:t>
      </w:r>
      <w:r w:rsidR="00390438">
        <w:rPr>
          <w:sz w:val="26"/>
          <w:szCs w:val="26"/>
        </w:rPr>
        <w:t>o</w:t>
      </w:r>
      <w:r w:rsidR="00132C56" w:rsidRPr="00F166A0">
        <w:rPr>
          <w:sz w:val="26"/>
          <w:szCs w:val="26"/>
        </w:rPr>
        <w:t xml:space="preserve"> serv</w:t>
      </w:r>
      <w:r w:rsidRPr="00F166A0">
        <w:rPr>
          <w:sz w:val="26"/>
          <w:szCs w:val="26"/>
        </w:rPr>
        <w:t>idor</w:t>
      </w:r>
      <w:r w:rsidR="00B22C13">
        <w:rPr>
          <w:sz w:val="26"/>
          <w:szCs w:val="26"/>
        </w:rPr>
        <w:t xml:space="preserve"> </w:t>
      </w:r>
      <w:r w:rsidR="00390438">
        <w:rPr>
          <w:b/>
          <w:sz w:val="26"/>
          <w:szCs w:val="26"/>
        </w:rPr>
        <w:t>Belmiro Jose Peixoto</w:t>
      </w:r>
      <w:r w:rsidR="00390438" w:rsidRPr="00390438">
        <w:rPr>
          <w:sz w:val="26"/>
          <w:szCs w:val="26"/>
        </w:rPr>
        <w:t>, matrícula nº 692,</w:t>
      </w:r>
      <w:r w:rsidR="00390438">
        <w:rPr>
          <w:b/>
          <w:sz w:val="26"/>
          <w:szCs w:val="26"/>
        </w:rPr>
        <w:t xml:space="preserve"> </w:t>
      </w:r>
      <w:r w:rsidR="00A41922">
        <w:rPr>
          <w:sz w:val="26"/>
          <w:szCs w:val="26"/>
        </w:rPr>
        <w:t>nomead</w:t>
      </w:r>
      <w:r w:rsidR="00390438">
        <w:rPr>
          <w:sz w:val="26"/>
          <w:szCs w:val="26"/>
        </w:rPr>
        <w:t>o</w:t>
      </w:r>
      <w:r w:rsidR="00203491">
        <w:rPr>
          <w:sz w:val="26"/>
          <w:szCs w:val="26"/>
        </w:rPr>
        <w:t xml:space="preserve"> </w:t>
      </w:r>
      <w:r w:rsidR="00296144" w:rsidRPr="00F166A0">
        <w:rPr>
          <w:sz w:val="26"/>
          <w:szCs w:val="26"/>
        </w:rPr>
        <w:t>no cargo</w:t>
      </w:r>
      <w:r w:rsidR="00193399">
        <w:rPr>
          <w:sz w:val="26"/>
          <w:szCs w:val="26"/>
        </w:rPr>
        <w:t xml:space="preserve"> </w:t>
      </w:r>
      <w:r w:rsidR="002241FE">
        <w:rPr>
          <w:sz w:val="26"/>
          <w:szCs w:val="26"/>
        </w:rPr>
        <w:t xml:space="preserve">de </w:t>
      </w:r>
      <w:r w:rsidR="00390438">
        <w:rPr>
          <w:sz w:val="26"/>
          <w:szCs w:val="26"/>
        </w:rPr>
        <w:t xml:space="preserve">Apoio Administrativo Educacional “C” lotado na </w:t>
      </w:r>
      <w:r w:rsidR="00193399">
        <w:rPr>
          <w:sz w:val="26"/>
          <w:szCs w:val="26"/>
        </w:rPr>
        <w:t xml:space="preserve">Secretaria Municipal de </w:t>
      </w:r>
      <w:r w:rsidR="00390438">
        <w:rPr>
          <w:sz w:val="26"/>
          <w:szCs w:val="26"/>
        </w:rPr>
        <w:t>Educação</w:t>
      </w:r>
      <w:r w:rsidR="00D32B9E">
        <w:rPr>
          <w:sz w:val="26"/>
          <w:szCs w:val="26"/>
        </w:rPr>
        <w:t xml:space="preserve"> </w:t>
      </w:r>
      <w:r w:rsidR="0095331C" w:rsidRPr="00F166A0">
        <w:rPr>
          <w:sz w:val="26"/>
          <w:szCs w:val="26"/>
        </w:rPr>
        <w:t>r</w:t>
      </w:r>
      <w:r w:rsidR="00296144" w:rsidRPr="00F166A0">
        <w:rPr>
          <w:sz w:val="26"/>
          <w:szCs w:val="26"/>
        </w:rPr>
        <w:t xml:space="preserve">eferente ao período </w:t>
      </w:r>
      <w:bookmarkStart w:id="0" w:name="_GoBack"/>
      <w:bookmarkEnd w:id="0"/>
      <w:r w:rsidR="00296144" w:rsidRPr="00BE0C76">
        <w:rPr>
          <w:sz w:val="26"/>
          <w:szCs w:val="26"/>
        </w:rPr>
        <w:t xml:space="preserve">aquisitivo de </w:t>
      </w:r>
      <w:r w:rsidR="00390438" w:rsidRPr="00BE0C76">
        <w:rPr>
          <w:sz w:val="26"/>
          <w:szCs w:val="26"/>
        </w:rPr>
        <w:t>04</w:t>
      </w:r>
      <w:r w:rsidR="00882928" w:rsidRPr="00BE0C76">
        <w:rPr>
          <w:sz w:val="26"/>
          <w:szCs w:val="26"/>
        </w:rPr>
        <w:t>/0</w:t>
      </w:r>
      <w:r w:rsidR="00390438" w:rsidRPr="00BE0C76">
        <w:rPr>
          <w:sz w:val="26"/>
          <w:szCs w:val="26"/>
        </w:rPr>
        <w:t>5</w:t>
      </w:r>
      <w:r w:rsidR="00882928" w:rsidRPr="00BE0C76">
        <w:rPr>
          <w:sz w:val="26"/>
          <w:szCs w:val="26"/>
        </w:rPr>
        <w:t>/20</w:t>
      </w:r>
      <w:r w:rsidR="00390438" w:rsidRPr="00BE0C76">
        <w:rPr>
          <w:sz w:val="26"/>
          <w:szCs w:val="26"/>
        </w:rPr>
        <w:t>19</w:t>
      </w:r>
      <w:r w:rsidR="002241FE" w:rsidRPr="00BE0C76">
        <w:rPr>
          <w:sz w:val="26"/>
          <w:szCs w:val="26"/>
        </w:rPr>
        <w:t xml:space="preserve"> a </w:t>
      </w:r>
      <w:r w:rsidR="00390438" w:rsidRPr="00BE0C76">
        <w:rPr>
          <w:sz w:val="26"/>
          <w:szCs w:val="26"/>
        </w:rPr>
        <w:t>03</w:t>
      </w:r>
      <w:r w:rsidR="002241FE" w:rsidRPr="00BE0C76">
        <w:rPr>
          <w:sz w:val="26"/>
          <w:szCs w:val="26"/>
        </w:rPr>
        <w:t>/0</w:t>
      </w:r>
      <w:r w:rsidR="00390438" w:rsidRPr="00BE0C76">
        <w:rPr>
          <w:sz w:val="26"/>
          <w:szCs w:val="26"/>
        </w:rPr>
        <w:t>5</w:t>
      </w:r>
      <w:r w:rsidR="002241FE" w:rsidRPr="00BE0C76">
        <w:rPr>
          <w:sz w:val="26"/>
          <w:szCs w:val="26"/>
        </w:rPr>
        <w:t>/202</w:t>
      </w:r>
      <w:r w:rsidR="00390438" w:rsidRPr="00BE0C76">
        <w:rPr>
          <w:sz w:val="26"/>
          <w:szCs w:val="26"/>
        </w:rPr>
        <w:t>0</w:t>
      </w:r>
      <w:r w:rsidR="002241FE" w:rsidRPr="00BE0C76">
        <w:rPr>
          <w:sz w:val="26"/>
          <w:szCs w:val="26"/>
        </w:rPr>
        <w:t>.</w:t>
      </w:r>
    </w:p>
    <w:p w:rsidR="00296144" w:rsidRPr="00907E7D" w:rsidRDefault="00296144" w:rsidP="00907E7D">
      <w:pPr>
        <w:pStyle w:val="Recuodecorpodetexto2"/>
        <w:spacing w:line="240" w:lineRule="auto"/>
        <w:ind w:left="0" w:firstLine="2835"/>
        <w:jc w:val="both"/>
        <w:rPr>
          <w:sz w:val="26"/>
          <w:szCs w:val="26"/>
        </w:rPr>
      </w:pPr>
      <w:r w:rsidRPr="00907E7D">
        <w:rPr>
          <w:b/>
          <w:bCs/>
          <w:sz w:val="26"/>
          <w:szCs w:val="26"/>
        </w:rPr>
        <w:t>Art. 2º</w:t>
      </w:r>
      <w:r w:rsidRPr="00907E7D">
        <w:rPr>
          <w:sz w:val="26"/>
          <w:szCs w:val="26"/>
        </w:rPr>
        <w:t xml:space="preserve"> - A presente Portaria entra em vigor na data de sua publicação, revogadas as disposições em contrário.</w:t>
      </w:r>
    </w:p>
    <w:p w:rsidR="00296144" w:rsidRPr="00E00F90" w:rsidRDefault="00296144" w:rsidP="00E00F90">
      <w:pPr>
        <w:ind w:firstLine="2814"/>
        <w:jc w:val="both"/>
        <w:rPr>
          <w:sz w:val="26"/>
          <w:szCs w:val="26"/>
        </w:rPr>
      </w:pPr>
      <w:r w:rsidRPr="00E00F90">
        <w:rPr>
          <w:sz w:val="26"/>
          <w:szCs w:val="26"/>
        </w:rPr>
        <w:t xml:space="preserve">Porto dos Gaúchos MT, em </w:t>
      </w:r>
      <w:r w:rsidR="00EA16EA">
        <w:rPr>
          <w:sz w:val="26"/>
          <w:szCs w:val="26"/>
        </w:rPr>
        <w:t>0</w:t>
      </w:r>
      <w:r w:rsidR="00390438">
        <w:rPr>
          <w:sz w:val="26"/>
          <w:szCs w:val="26"/>
        </w:rPr>
        <w:t>4</w:t>
      </w:r>
      <w:r w:rsidR="009444B9">
        <w:rPr>
          <w:sz w:val="26"/>
          <w:szCs w:val="26"/>
        </w:rPr>
        <w:t xml:space="preserve"> de </w:t>
      </w:r>
      <w:r w:rsidR="00390438">
        <w:rPr>
          <w:sz w:val="26"/>
          <w:szCs w:val="26"/>
        </w:rPr>
        <w:t>maio</w:t>
      </w:r>
      <w:r w:rsidR="009444B9">
        <w:rPr>
          <w:sz w:val="26"/>
          <w:szCs w:val="26"/>
        </w:rPr>
        <w:t xml:space="preserve"> </w:t>
      </w:r>
      <w:r w:rsidR="00F063B3">
        <w:rPr>
          <w:sz w:val="26"/>
          <w:szCs w:val="26"/>
        </w:rPr>
        <w:t>de 202</w:t>
      </w:r>
      <w:r w:rsidR="00EA16EA">
        <w:rPr>
          <w:sz w:val="26"/>
          <w:szCs w:val="26"/>
        </w:rPr>
        <w:t>1</w:t>
      </w:r>
      <w:r w:rsidR="00F063B3">
        <w:rPr>
          <w:sz w:val="26"/>
          <w:szCs w:val="26"/>
        </w:rPr>
        <w:t>.</w:t>
      </w:r>
    </w:p>
    <w:p w:rsidR="00296144" w:rsidRPr="00E00F90" w:rsidRDefault="00296144" w:rsidP="00E00F90">
      <w:pPr>
        <w:ind w:firstLine="3400"/>
        <w:jc w:val="both"/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4620"/>
        </w:tabs>
        <w:ind w:firstLine="3400"/>
        <w:jc w:val="both"/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296144" w:rsidRPr="00E00F90" w:rsidRDefault="00296144" w:rsidP="00E00F90">
      <w:pPr>
        <w:tabs>
          <w:tab w:val="left" w:pos="4620"/>
        </w:tabs>
        <w:ind w:firstLine="3400"/>
        <w:jc w:val="both"/>
        <w:rPr>
          <w:sz w:val="26"/>
          <w:szCs w:val="26"/>
        </w:rPr>
      </w:pPr>
    </w:p>
    <w:p w:rsidR="007A7EE3" w:rsidRDefault="007A7EE3" w:rsidP="00E00F90">
      <w:pPr>
        <w:jc w:val="center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VANDERLEI </w:t>
      </w:r>
      <w:proofErr w:type="spellStart"/>
      <w:r>
        <w:rPr>
          <w:b/>
          <w:sz w:val="26"/>
          <w:szCs w:val="26"/>
        </w:rPr>
        <w:t>ANTONIO</w:t>
      </w:r>
      <w:proofErr w:type="spellEnd"/>
      <w:r>
        <w:rPr>
          <w:b/>
          <w:sz w:val="26"/>
          <w:szCs w:val="26"/>
        </w:rPr>
        <w:t xml:space="preserve"> DE ABREU</w:t>
      </w:r>
      <w:r w:rsidRPr="00E00F90">
        <w:rPr>
          <w:b/>
          <w:bCs/>
          <w:sz w:val="26"/>
          <w:szCs w:val="26"/>
        </w:rPr>
        <w:t xml:space="preserve"> </w:t>
      </w:r>
    </w:p>
    <w:p w:rsidR="00296144" w:rsidRPr="00E00F90" w:rsidRDefault="00296144" w:rsidP="00E00F90">
      <w:pPr>
        <w:jc w:val="center"/>
        <w:rPr>
          <w:b/>
          <w:bCs/>
          <w:sz w:val="26"/>
          <w:szCs w:val="26"/>
        </w:rPr>
      </w:pPr>
      <w:r w:rsidRPr="00E00F90">
        <w:rPr>
          <w:b/>
          <w:bCs/>
          <w:sz w:val="26"/>
          <w:szCs w:val="26"/>
        </w:rPr>
        <w:t>Prefeito Municipal</w:t>
      </w:r>
    </w:p>
    <w:p w:rsidR="00296144" w:rsidRDefault="00296144" w:rsidP="00E00F90">
      <w:pPr>
        <w:rPr>
          <w:sz w:val="26"/>
          <w:szCs w:val="26"/>
        </w:rPr>
      </w:pPr>
    </w:p>
    <w:p w:rsidR="00532DB6" w:rsidRPr="00E00F90" w:rsidRDefault="00532DB6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6930"/>
        </w:tabs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rPr>
          <w:sz w:val="26"/>
          <w:szCs w:val="26"/>
        </w:rPr>
      </w:pPr>
    </w:p>
    <w:p w:rsidR="00296144" w:rsidRPr="00E00F90" w:rsidRDefault="00296144" w:rsidP="00E00F90">
      <w:pPr>
        <w:tabs>
          <w:tab w:val="left" w:pos="6945"/>
        </w:tabs>
        <w:rPr>
          <w:sz w:val="26"/>
          <w:szCs w:val="26"/>
        </w:rPr>
      </w:pPr>
      <w:r w:rsidRPr="00E00F90">
        <w:rPr>
          <w:sz w:val="26"/>
          <w:szCs w:val="26"/>
        </w:rPr>
        <w:tab/>
      </w:r>
    </w:p>
    <w:p w:rsidR="00A55717" w:rsidRPr="00E00F90" w:rsidRDefault="00A55717" w:rsidP="00E00F90">
      <w:pPr>
        <w:rPr>
          <w:sz w:val="26"/>
          <w:szCs w:val="26"/>
        </w:rPr>
      </w:pPr>
    </w:p>
    <w:sectPr w:rsidR="00A55717" w:rsidRPr="00E00F90" w:rsidSect="009A66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274" w:bottom="1135" w:left="1134" w:header="284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46" w:rsidRDefault="00191E46" w:rsidP="00F365B0">
      <w:r>
        <w:separator/>
      </w:r>
    </w:p>
  </w:endnote>
  <w:endnote w:type="continuationSeparator" w:id="0">
    <w:p w:rsidR="00191E46" w:rsidRDefault="00191E46" w:rsidP="00F3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6" w:rsidRDefault="00191E4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6" w:rsidRPr="007F7D1C" w:rsidRDefault="00191E46" w:rsidP="00F365B0">
    <w:pPr>
      <w:pStyle w:val="SemEspaamento"/>
      <w:jc w:val="center"/>
      <w:rPr>
        <w:sz w:val="20"/>
        <w:szCs w:val="20"/>
      </w:rPr>
    </w:pPr>
    <w:r>
      <w:rPr>
        <w:sz w:val="20"/>
        <w:szCs w:val="20"/>
      </w:rPr>
      <w:t>___</w:t>
    </w:r>
    <w:r w:rsidRPr="007F7D1C">
      <w:rPr>
        <w:sz w:val="20"/>
        <w:szCs w:val="20"/>
      </w:rPr>
      <w:t>_____________</w:t>
    </w:r>
    <w:r>
      <w:rPr>
        <w:sz w:val="20"/>
        <w:szCs w:val="20"/>
      </w:rPr>
      <w:t>______________________________</w:t>
    </w:r>
    <w:r w:rsidRPr="007F7D1C">
      <w:rPr>
        <w:sz w:val="20"/>
        <w:szCs w:val="20"/>
      </w:rPr>
      <w:t>_________________________________________________</w:t>
    </w:r>
  </w:p>
  <w:p w:rsidR="00191E46" w:rsidRPr="007F7D1C" w:rsidRDefault="00191E46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Estado de Mato Grosso, Porto dos Gaúchos - Praça Leopoldina Wilke, 19 - caixa postal 1</w:t>
    </w:r>
    <w:r>
      <w:rPr>
        <w:rFonts w:ascii="Times New Roman" w:hAnsi="Times New Roman"/>
        <w:sz w:val="20"/>
        <w:szCs w:val="20"/>
      </w:rPr>
      <w:t>5</w:t>
    </w:r>
    <w:r w:rsidRPr="007F7D1C">
      <w:rPr>
        <w:rFonts w:ascii="Times New Roman" w:hAnsi="Times New Roman"/>
        <w:sz w:val="20"/>
        <w:szCs w:val="20"/>
      </w:rPr>
      <w:t xml:space="preserve"> - CEP: 78560 - </w:t>
    </w:r>
    <w:proofErr w:type="gramStart"/>
    <w:r w:rsidRPr="007F7D1C">
      <w:rPr>
        <w:rFonts w:ascii="Times New Roman" w:hAnsi="Times New Roman"/>
        <w:sz w:val="20"/>
        <w:szCs w:val="20"/>
      </w:rPr>
      <w:t>000</w:t>
    </w:r>
    <w:proofErr w:type="gramEnd"/>
  </w:p>
  <w:p w:rsidR="00191E46" w:rsidRPr="007F7D1C" w:rsidRDefault="00191E46" w:rsidP="00F365B0">
    <w:pPr>
      <w:pStyle w:val="SemEspaamento"/>
      <w:jc w:val="center"/>
      <w:rPr>
        <w:rFonts w:ascii="Times New Roman" w:hAnsi="Times New Roman"/>
        <w:sz w:val="20"/>
        <w:szCs w:val="20"/>
      </w:rPr>
    </w:pPr>
    <w:r w:rsidRPr="007F7D1C">
      <w:rPr>
        <w:rFonts w:ascii="Times New Roman" w:hAnsi="Times New Roman"/>
        <w:sz w:val="20"/>
        <w:szCs w:val="20"/>
      </w:rPr>
      <w:t>www.portodosgauchos.mt</w:t>
    </w:r>
    <w:r>
      <w:rPr>
        <w:rFonts w:ascii="Times New Roman" w:hAnsi="Times New Roman"/>
        <w:sz w:val="20"/>
        <w:szCs w:val="20"/>
      </w:rPr>
      <w:t>.gov.br - Fone: 66 3526 2000 - CNPJ</w:t>
    </w:r>
    <w:r w:rsidRPr="007F7D1C">
      <w:rPr>
        <w:rFonts w:ascii="Times New Roman" w:hAnsi="Times New Roman"/>
        <w:sz w:val="20"/>
        <w:szCs w:val="20"/>
      </w:rPr>
      <w:t xml:space="preserve"> 03.204.187/0001-33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6" w:rsidRDefault="00191E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46" w:rsidRDefault="00191E46" w:rsidP="00F365B0">
      <w:r>
        <w:separator/>
      </w:r>
    </w:p>
  </w:footnote>
  <w:footnote w:type="continuationSeparator" w:id="0">
    <w:p w:rsidR="00191E46" w:rsidRDefault="00191E46" w:rsidP="00F36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6" w:rsidRDefault="00191E4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6" w:rsidRPr="00F365B0" w:rsidRDefault="00191E46" w:rsidP="00F365B0">
    <w:pPr>
      <w:pStyle w:val="Cabealho"/>
      <w:spacing w:line="240" w:lineRule="auto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B4FA6BC" wp14:editId="39BC631F">
          <wp:simplePos x="0" y="0"/>
          <wp:positionH relativeFrom="column">
            <wp:posOffset>-342900</wp:posOffset>
          </wp:positionH>
          <wp:positionV relativeFrom="paragraph">
            <wp:posOffset>107315</wp:posOffset>
          </wp:positionV>
          <wp:extent cx="6686550" cy="914400"/>
          <wp:effectExtent l="0" t="0" r="0" b="0"/>
          <wp:wrapNone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46" w:rsidRDefault="00191E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B45"/>
    <w:rsid w:val="00003355"/>
    <w:rsid w:val="00007C15"/>
    <w:rsid w:val="000227D9"/>
    <w:rsid w:val="00037CC9"/>
    <w:rsid w:val="0004015A"/>
    <w:rsid w:val="0004456F"/>
    <w:rsid w:val="00053694"/>
    <w:rsid w:val="00062CE2"/>
    <w:rsid w:val="00073C10"/>
    <w:rsid w:val="000765E1"/>
    <w:rsid w:val="000A087C"/>
    <w:rsid w:val="000B00DA"/>
    <w:rsid w:val="000C0D82"/>
    <w:rsid w:val="000C27F2"/>
    <w:rsid w:val="000C4B45"/>
    <w:rsid w:val="000D2DA1"/>
    <w:rsid w:val="000D5486"/>
    <w:rsid w:val="000E5697"/>
    <w:rsid w:val="000E663D"/>
    <w:rsid w:val="000F1257"/>
    <w:rsid w:val="000F2CC3"/>
    <w:rsid w:val="000F532E"/>
    <w:rsid w:val="000F7B06"/>
    <w:rsid w:val="001005AF"/>
    <w:rsid w:val="00104738"/>
    <w:rsid w:val="00116F00"/>
    <w:rsid w:val="00120B17"/>
    <w:rsid w:val="00122F31"/>
    <w:rsid w:val="00131D5C"/>
    <w:rsid w:val="00132C56"/>
    <w:rsid w:val="00133532"/>
    <w:rsid w:val="00142249"/>
    <w:rsid w:val="001427F1"/>
    <w:rsid w:val="00143CA4"/>
    <w:rsid w:val="00153826"/>
    <w:rsid w:val="00163920"/>
    <w:rsid w:val="00171886"/>
    <w:rsid w:val="00191E46"/>
    <w:rsid w:val="00193399"/>
    <w:rsid w:val="001978C2"/>
    <w:rsid w:val="001A4128"/>
    <w:rsid w:val="001B3B30"/>
    <w:rsid w:val="001D61F0"/>
    <w:rsid w:val="001E03C7"/>
    <w:rsid w:val="001E4405"/>
    <w:rsid w:val="001E5065"/>
    <w:rsid w:val="001E7D4D"/>
    <w:rsid w:val="00203491"/>
    <w:rsid w:val="002135B9"/>
    <w:rsid w:val="00223565"/>
    <w:rsid w:val="00223A85"/>
    <w:rsid w:val="002241FE"/>
    <w:rsid w:val="00232C75"/>
    <w:rsid w:val="00235918"/>
    <w:rsid w:val="0024067A"/>
    <w:rsid w:val="00250547"/>
    <w:rsid w:val="002712FD"/>
    <w:rsid w:val="0027302B"/>
    <w:rsid w:val="00275FBA"/>
    <w:rsid w:val="00296144"/>
    <w:rsid w:val="002B3F5D"/>
    <w:rsid w:val="002B5984"/>
    <w:rsid w:val="002C4AC8"/>
    <w:rsid w:val="002C518C"/>
    <w:rsid w:val="002C7175"/>
    <w:rsid w:val="002D54BF"/>
    <w:rsid w:val="002D675B"/>
    <w:rsid w:val="002F0E2D"/>
    <w:rsid w:val="002F3503"/>
    <w:rsid w:val="00307B58"/>
    <w:rsid w:val="003222F5"/>
    <w:rsid w:val="00335A2C"/>
    <w:rsid w:val="00341D15"/>
    <w:rsid w:val="00342670"/>
    <w:rsid w:val="00362E9B"/>
    <w:rsid w:val="0036546E"/>
    <w:rsid w:val="0036783E"/>
    <w:rsid w:val="00373D27"/>
    <w:rsid w:val="00374B0D"/>
    <w:rsid w:val="003801BC"/>
    <w:rsid w:val="00384D9E"/>
    <w:rsid w:val="00390438"/>
    <w:rsid w:val="003A0768"/>
    <w:rsid w:val="003A2D50"/>
    <w:rsid w:val="003B251D"/>
    <w:rsid w:val="003C2065"/>
    <w:rsid w:val="003D18DB"/>
    <w:rsid w:val="003D330E"/>
    <w:rsid w:val="003D5E46"/>
    <w:rsid w:val="003E3F51"/>
    <w:rsid w:val="003E44C1"/>
    <w:rsid w:val="003E57E4"/>
    <w:rsid w:val="00400A52"/>
    <w:rsid w:val="0040474F"/>
    <w:rsid w:val="004104F3"/>
    <w:rsid w:val="004136FC"/>
    <w:rsid w:val="004167A7"/>
    <w:rsid w:val="00422D1B"/>
    <w:rsid w:val="004337F0"/>
    <w:rsid w:val="00435886"/>
    <w:rsid w:val="00450816"/>
    <w:rsid w:val="0045089C"/>
    <w:rsid w:val="004510AE"/>
    <w:rsid w:val="00453609"/>
    <w:rsid w:val="00464A26"/>
    <w:rsid w:val="004756D3"/>
    <w:rsid w:val="00484EB0"/>
    <w:rsid w:val="00493A11"/>
    <w:rsid w:val="004A028A"/>
    <w:rsid w:val="004A6E2B"/>
    <w:rsid w:val="004B1E3D"/>
    <w:rsid w:val="004C0A14"/>
    <w:rsid w:val="004C2503"/>
    <w:rsid w:val="004C42C7"/>
    <w:rsid w:val="004D00C7"/>
    <w:rsid w:val="004D47CF"/>
    <w:rsid w:val="004D6E12"/>
    <w:rsid w:val="004F6EC2"/>
    <w:rsid w:val="00502CC6"/>
    <w:rsid w:val="00512F7B"/>
    <w:rsid w:val="005130A4"/>
    <w:rsid w:val="00516423"/>
    <w:rsid w:val="00522954"/>
    <w:rsid w:val="00527118"/>
    <w:rsid w:val="005316E1"/>
    <w:rsid w:val="00531BA6"/>
    <w:rsid w:val="00532DB6"/>
    <w:rsid w:val="00534D86"/>
    <w:rsid w:val="00541B37"/>
    <w:rsid w:val="005479FA"/>
    <w:rsid w:val="00556D9D"/>
    <w:rsid w:val="0056010E"/>
    <w:rsid w:val="00571B54"/>
    <w:rsid w:val="00572A57"/>
    <w:rsid w:val="00572A99"/>
    <w:rsid w:val="00573132"/>
    <w:rsid w:val="00577964"/>
    <w:rsid w:val="00582E79"/>
    <w:rsid w:val="005944EA"/>
    <w:rsid w:val="005A2587"/>
    <w:rsid w:val="005A7956"/>
    <w:rsid w:val="005B57B1"/>
    <w:rsid w:val="005C0EFA"/>
    <w:rsid w:val="00600465"/>
    <w:rsid w:val="00600BBD"/>
    <w:rsid w:val="00606C32"/>
    <w:rsid w:val="00607B6B"/>
    <w:rsid w:val="00616E4D"/>
    <w:rsid w:val="0062386B"/>
    <w:rsid w:val="006312AF"/>
    <w:rsid w:val="00641831"/>
    <w:rsid w:val="00656F43"/>
    <w:rsid w:val="006665A5"/>
    <w:rsid w:val="006666F4"/>
    <w:rsid w:val="00673331"/>
    <w:rsid w:val="006A3A54"/>
    <w:rsid w:val="006A431C"/>
    <w:rsid w:val="006A6B7B"/>
    <w:rsid w:val="006B2AC7"/>
    <w:rsid w:val="006B5628"/>
    <w:rsid w:val="006B5637"/>
    <w:rsid w:val="006C4F5C"/>
    <w:rsid w:val="006D15CB"/>
    <w:rsid w:val="006D2FE8"/>
    <w:rsid w:val="006E303A"/>
    <w:rsid w:val="006E72CE"/>
    <w:rsid w:val="006F277A"/>
    <w:rsid w:val="006F53F3"/>
    <w:rsid w:val="0072046C"/>
    <w:rsid w:val="0072309E"/>
    <w:rsid w:val="007327BE"/>
    <w:rsid w:val="007376C3"/>
    <w:rsid w:val="00742C99"/>
    <w:rsid w:val="0074640A"/>
    <w:rsid w:val="00751C83"/>
    <w:rsid w:val="00753DCD"/>
    <w:rsid w:val="00775755"/>
    <w:rsid w:val="00775CF4"/>
    <w:rsid w:val="00776202"/>
    <w:rsid w:val="00780097"/>
    <w:rsid w:val="0078343E"/>
    <w:rsid w:val="007839CC"/>
    <w:rsid w:val="0078466C"/>
    <w:rsid w:val="0078692B"/>
    <w:rsid w:val="007914FE"/>
    <w:rsid w:val="00791BB7"/>
    <w:rsid w:val="00797F2A"/>
    <w:rsid w:val="007A05B4"/>
    <w:rsid w:val="007A6066"/>
    <w:rsid w:val="007A6543"/>
    <w:rsid w:val="007A7EE3"/>
    <w:rsid w:val="007B005B"/>
    <w:rsid w:val="007B7ADB"/>
    <w:rsid w:val="007C0C61"/>
    <w:rsid w:val="007C1240"/>
    <w:rsid w:val="007C23FF"/>
    <w:rsid w:val="007C7B3F"/>
    <w:rsid w:val="007D5708"/>
    <w:rsid w:val="007D5CF1"/>
    <w:rsid w:val="007E3A3A"/>
    <w:rsid w:val="007F7D1C"/>
    <w:rsid w:val="008033A0"/>
    <w:rsid w:val="0080357C"/>
    <w:rsid w:val="00807CBE"/>
    <w:rsid w:val="00811BBD"/>
    <w:rsid w:val="008166EF"/>
    <w:rsid w:val="008168ED"/>
    <w:rsid w:val="00821CD7"/>
    <w:rsid w:val="00834A0C"/>
    <w:rsid w:val="00835796"/>
    <w:rsid w:val="0084342B"/>
    <w:rsid w:val="008602DA"/>
    <w:rsid w:val="0087218B"/>
    <w:rsid w:val="00882928"/>
    <w:rsid w:val="00886142"/>
    <w:rsid w:val="008941F9"/>
    <w:rsid w:val="00896AEF"/>
    <w:rsid w:val="008A6184"/>
    <w:rsid w:val="008B26F7"/>
    <w:rsid w:val="008C3044"/>
    <w:rsid w:val="008C6FBA"/>
    <w:rsid w:val="008D01A2"/>
    <w:rsid w:val="008D4764"/>
    <w:rsid w:val="008D4DFD"/>
    <w:rsid w:val="008F576B"/>
    <w:rsid w:val="00907E7D"/>
    <w:rsid w:val="00915080"/>
    <w:rsid w:val="00920486"/>
    <w:rsid w:val="00932825"/>
    <w:rsid w:val="00935D2F"/>
    <w:rsid w:val="009444B9"/>
    <w:rsid w:val="0095331C"/>
    <w:rsid w:val="0096346D"/>
    <w:rsid w:val="00965747"/>
    <w:rsid w:val="00977DCD"/>
    <w:rsid w:val="009A666D"/>
    <w:rsid w:val="009B0FED"/>
    <w:rsid w:val="009C153F"/>
    <w:rsid w:val="009C5E9E"/>
    <w:rsid w:val="009D12A2"/>
    <w:rsid w:val="009D46AE"/>
    <w:rsid w:val="009E091E"/>
    <w:rsid w:val="009E4577"/>
    <w:rsid w:val="009F1A39"/>
    <w:rsid w:val="00A009CC"/>
    <w:rsid w:val="00A00FA6"/>
    <w:rsid w:val="00A14C49"/>
    <w:rsid w:val="00A15B25"/>
    <w:rsid w:val="00A22678"/>
    <w:rsid w:val="00A26007"/>
    <w:rsid w:val="00A30E3D"/>
    <w:rsid w:val="00A34B6B"/>
    <w:rsid w:val="00A41922"/>
    <w:rsid w:val="00A42E99"/>
    <w:rsid w:val="00A5228E"/>
    <w:rsid w:val="00A542BA"/>
    <w:rsid w:val="00A55717"/>
    <w:rsid w:val="00A62B04"/>
    <w:rsid w:val="00A70DD9"/>
    <w:rsid w:val="00A711D7"/>
    <w:rsid w:val="00A808C6"/>
    <w:rsid w:val="00A84400"/>
    <w:rsid w:val="00A869EA"/>
    <w:rsid w:val="00A90B38"/>
    <w:rsid w:val="00AA37C0"/>
    <w:rsid w:val="00AA6146"/>
    <w:rsid w:val="00AB74CC"/>
    <w:rsid w:val="00AC32C9"/>
    <w:rsid w:val="00AD726A"/>
    <w:rsid w:val="00AE57E2"/>
    <w:rsid w:val="00AF4269"/>
    <w:rsid w:val="00AF4BA2"/>
    <w:rsid w:val="00B003E0"/>
    <w:rsid w:val="00B04FDE"/>
    <w:rsid w:val="00B057BB"/>
    <w:rsid w:val="00B14841"/>
    <w:rsid w:val="00B22C13"/>
    <w:rsid w:val="00B2623B"/>
    <w:rsid w:val="00B343CE"/>
    <w:rsid w:val="00B34426"/>
    <w:rsid w:val="00B643AF"/>
    <w:rsid w:val="00B72007"/>
    <w:rsid w:val="00B725C5"/>
    <w:rsid w:val="00B81BB1"/>
    <w:rsid w:val="00B828EA"/>
    <w:rsid w:val="00B82AB9"/>
    <w:rsid w:val="00B84BC0"/>
    <w:rsid w:val="00B90DDB"/>
    <w:rsid w:val="00B943F7"/>
    <w:rsid w:val="00BA2E9C"/>
    <w:rsid w:val="00BA33C8"/>
    <w:rsid w:val="00BA650D"/>
    <w:rsid w:val="00BA7A4D"/>
    <w:rsid w:val="00BB5165"/>
    <w:rsid w:val="00BB5E34"/>
    <w:rsid w:val="00BD65F4"/>
    <w:rsid w:val="00BE0C76"/>
    <w:rsid w:val="00BE3993"/>
    <w:rsid w:val="00BE7DA7"/>
    <w:rsid w:val="00BF6A3D"/>
    <w:rsid w:val="00C0097E"/>
    <w:rsid w:val="00C01348"/>
    <w:rsid w:val="00C0203C"/>
    <w:rsid w:val="00C03A04"/>
    <w:rsid w:val="00C11CA1"/>
    <w:rsid w:val="00C136DE"/>
    <w:rsid w:val="00C17F3A"/>
    <w:rsid w:val="00C507AD"/>
    <w:rsid w:val="00C57E7C"/>
    <w:rsid w:val="00C719CA"/>
    <w:rsid w:val="00C83D27"/>
    <w:rsid w:val="00CA6189"/>
    <w:rsid w:val="00CA622A"/>
    <w:rsid w:val="00CB0DBD"/>
    <w:rsid w:val="00CB4BE6"/>
    <w:rsid w:val="00CB52F1"/>
    <w:rsid w:val="00CC555D"/>
    <w:rsid w:val="00CD0282"/>
    <w:rsid w:val="00CD5248"/>
    <w:rsid w:val="00CE39D7"/>
    <w:rsid w:val="00CE41ED"/>
    <w:rsid w:val="00CE5E5E"/>
    <w:rsid w:val="00D00BA5"/>
    <w:rsid w:val="00D0156B"/>
    <w:rsid w:val="00D07CBF"/>
    <w:rsid w:val="00D2499D"/>
    <w:rsid w:val="00D32B9E"/>
    <w:rsid w:val="00D52F30"/>
    <w:rsid w:val="00D56B99"/>
    <w:rsid w:val="00D71108"/>
    <w:rsid w:val="00D72F24"/>
    <w:rsid w:val="00D74121"/>
    <w:rsid w:val="00D7577D"/>
    <w:rsid w:val="00D7607F"/>
    <w:rsid w:val="00D76CDE"/>
    <w:rsid w:val="00D800F9"/>
    <w:rsid w:val="00D93A0E"/>
    <w:rsid w:val="00DA209A"/>
    <w:rsid w:val="00DB5B30"/>
    <w:rsid w:val="00DF585A"/>
    <w:rsid w:val="00DF73FA"/>
    <w:rsid w:val="00DF74AE"/>
    <w:rsid w:val="00E00F90"/>
    <w:rsid w:val="00E02FA2"/>
    <w:rsid w:val="00E113FD"/>
    <w:rsid w:val="00E13F07"/>
    <w:rsid w:val="00E151AF"/>
    <w:rsid w:val="00E15A86"/>
    <w:rsid w:val="00E2753C"/>
    <w:rsid w:val="00E35008"/>
    <w:rsid w:val="00E46886"/>
    <w:rsid w:val="00E50807"/>
    <w:rsid w:val="00E62A2C"/>
    <w:rsid w:val="00E70FC7"/>
    <w:rsid w:val="00E84C96"/>
    <w:rsid w:val="00EA146A"/>
    <w:rsid w:val="00EA16EA"/>
    <w:rsid w:val="00EA2228"/>
    <w:rsid w:val="00EB598B"/>
    <w:rsid w:val="00ED0934"/>
    <w:rsid w:val="00ED3446"/>
    <w:rsid w:val="00ED40F1"/>
    <w:rsid w:val="00ED5FA3"/>
    <w:rsid w:val="00EE2E70"/>
    <w:rsid w:val="00EE5121"/>
    <w:rsid w:val="00EF63C4"/>
    <w:rsid w:val="00EF65BF"/>
    <w:rsid w:val="00F047A7"/>
    <w:rsid w:val="00F063B3"/>
    <w:rsid w:val="00F166A0"/>
    <w:rsid w:val="00F365B0"/>
    <w:rsid w:val="00F44A81"/>
    <w:rsid w:val="00F5325E"/>
    <w:rsid w:val="00F573F4"/>
    <w:rsid w:val="00F971E5"/>
    <w:rsid w:val="00FA72B4"/>
    <w:rsid w:val="00FB21D2"/>
    <w:rsid w:val="00FB3BA7"/>
    <w:rsid w:val="00FC5E4C"/>
    <w:rsid w:val="00FD6D82"/>
    <w:rsid w:val="00FE2A92"/>
    <w:rsid w:val="00FF2C6B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8E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B45"/>
    <w:rPr>
      <w:rFonts w:ascii="Times New Roman" w:eastAsia="Times New Roman" w:hAnsi="Times New Roman"/>
      <w:sz w:val="28"/>
      <w:szCs w:val="24"/>
    </w:rPr>
  </w:style>
  <w:style w:type="paragraph" w:styleId="Ttulo1">
    <w:name w:val="heading 1"/>
    <w:basedOn w:val="Normal"/>
    <w:next w:val="Normal"/>
    <w:link w:val="Ttulo1Char"/>
    <w:qFormat/>
    <w:rsid w:val="000C4B45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0C4B45"/>
    <w:pPr>
      <w:keepNext/>
      <w:ind w:firstLine="1680"/>
      <w:jc w:val="both"/>
      <w:outlineLvl w:val="1"/>
    </w:pPr>
    <w:rPr>
      <w:b/>
      <w:sz w:val="40"/>
    </w:rPr>
  </w:style>
  <w:style w:type="paragraph" w:styleId="Ttulo3">
    <w:name w:val="heading 3"/>
    <w:basedOn w:val="Normal"/>
    <w:next w:val="Normal"/>
    <w:link w:val="Ttulo3Char"/>
    <w:qFormat/>
    <w:rsid w:val="000C4B45"/>
    <w:pPr>
      <w:keepNext/>
      <w:ind w:firstLine="1680"/>
      <w:jc w:val="both"/>
      <w:outlineLvl w:val="2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F365B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365B0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F365B0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F365B0"/>
    <w:rPr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0C4B4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Ttulo2Char">
    <w:name w:val="Título 2 Char"/>
    <w:basedOn w:val="Fontepargpadro"/>
    <w:link w:val="Ttulo2"/>
    <w:rsid w:val="000C4B45"/>
    <w:rPr>
      <w:rFonts w:ascii="Times New Roman" w:eastAsia="Times New Roman" w:hAnsi="Times New Roman"/>
      <w:b/>
      <w:sz w:val="40"/>
      <w:szCs w:val="24"/>
    </w:rPr>
  </w:style>
  <w:style w:type="character" w:customStyle="1" w:styleId="Ttulo3Char">
    <w:name w:val="Título 3 Char"/>
    <w:basedOn w:val="Fontepargpadro"/>
    <w:link w:val="Ttulo3"/>
    <w:rsid w:val="000C4B45"/>
    <w:rPr>
      <w:rFonts w:ascii="Times New Roman" w:eastAsia="Times New Roman" w:hAnsi="Times New Roman"/>
      <w:b/>
      <w:sz w:val="28"/>
      <w:szCs w:val="24"/>
    </w:rPr>
  </w:style>
  <w:style w:type="paragraph" w:styleId="Recuodecorpodetexto">
    <w:name w:val="Body Text Indent"/>
    <w:basedOn w:val="Normal"/>
    <w:link w:val="RecuodecorpodetextoChar"/>
    <w:rsid w:val="000C4B45"/>
    <w:pPr>
      <w:spacing w:line="360" w:lineRule="auto"/>
      <w:ind w:firstLine="16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0C4B45"/>
    <w:rPr>
      <w:rFonts w:ascii="Times New Roman" w:eastAsia="Times New Roman" w:hAnsi="Times New Roman"/>
      <w:sz w:val="28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961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96144"/>
    <w:rPr>
      <w:rFonts w:ascii="Times New Roman" w:eastAsia="Times New Roman" w:hAnsi="Times New Roman"/>
      <w:sz w:val="28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9614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96144"/>
    <w:rPr>
      <w:rFonts w:ascii="Times New Roman" w:eastAsia="Times New Roman" w:hAnsi="Times New Roman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28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28E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1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esktop\Papel%20Timbra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60205-3545-45D4-90B0-B0AAE7EA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Timbrado.dotx</Template>
  <TotalTime>8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ROBERTO</cp:lastModifiedBy>
  <cp:revision>6</cp:revision>
  <cp:lastPrinted>2021-05-04T13:22:00Z</cp:lastPrinted>
  <dcterms:created xsi:type="dcterms:W3CDTF">2021-05-04T11:37:00Z</dcterms:created>
  <dcterms:modified xsi:type="dcterms:W3CDTF">2021-05-04T13:22:00Z</dcterms:modified>
</cp:coreProperties>
</file>